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B3" w:rsidRPr="000C2AAC" w:rsidRDefault="003B4EB3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การขอแก้ไขรายการอื่นๆที่ไม่ต้องจดทะเบียนเปลี่ยนแปลง</w:t>
      </w:r>
    </w:p>
    <w:p w:rsidR="003B4EB3" w:rsidRPr="00394708" w:rsidRDefault="003B4EB3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394708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394708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3B4EB3" w:rsidRPr="00045650" w:rsidRDefault="003B4EB3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3B4EB3" w:rsidRPr="000C2AAC" w:rsidRDefault="003B4EB3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w:pict>
          <v:line id="Straight Connector 2" o:spid="_x0000_s1026" style="position:absolute;z-index:251658240;visibility:visible" from=".1pt,6.7pt" to="507.55pt,6.7pt" strokeweight="1pt">
            <v:stroke joinstyle="miter"/>
          </v:line>
        </w:pict>
      </w:r>
    </w:p>
    <w:p w:rsidR="003B4EB3" w:rsidRPr="000C2AAC" w:rsidRDefault="003B4EB3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การขอแก้ไขรายการอื่นๆที่ไม่ต้องจดทะเบียนเปลี่ยนแปลง</w:t>
      </w:r>
    </w:p>
    <w:p w:rsidR="003B4EB3" w:rsidRPr="000C2AAC" w:rsidRDefault="003B4EB3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เทศบาลตำบลควนเสาธง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*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อำเภอตะโหมดจังหวัดพัทลุง</w:t>
      </w:r>
    </w:p>
    <w:p w:rsidR="003B4EB3" w:rsidRPr="000C2AAC" w:rsidRDefault="003B4EB3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B4EB3" w:rsidRPr="000C2AAC" w:rsidRDefault="003B4EB3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B4EB3" w:rsidRPr="0087182F" w:rsidRDefault="003B4EB3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ระเบียบสำนักงานทะเบียนหุ้นส่วนบริษัทกลางว่าด้วยการจดทะเบียนห้างหุ้นส่วนและบริษัทพ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.2554</w:t>
            </w:r>
          </w:p>
        </w:tc>
      </w:tr>
    </w:tbl>
    <w:p w:rsidR="003B4EB3" w:rsidRPr="000C2AAC" w:rsidRDefault="003B4EB3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B4EB3" w:rsidRPr="000C2AAC" w:rsidRDefault="003B4EB3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ส่วนกลาง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ส่วนกลางที่ตั้งอยู่ในภูมิภาค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นอกกฎกระทรวง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B4EB3" w:rsidRPr="000C2AAC" w:rsidRDefault="003B4EB3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B4EB3" w:rsidRPr="000C2AAC" w:rsidRDefault="003B4EB3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3B4EB3" w:rsidRPr="000C2AAC" w:rsidRDefault="003B4EB3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3B4EB3" w:rsidRPr="000C2AAC" w:rsidRDefault="003B4EB3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82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B4EB3" w:rsidRPr="000C2AAC" w:rsidRDefault="003B4EB3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135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B4EB3" w:rsidRPr="000C2AAC" w:rsidRDefault="003B4EB3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52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B4EB3" w:rsidRPr="000C2AAC" w:rsidRDefault="003B4EB3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สำเนาคู่มือประชาชน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17/07/2015 10:43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การขอแก้ไขรายการอื่นๆที่ไม่ต้องจดทะเบียนเปลี่ยนแปลงเทศบาลตำบลควนเสาธงอำเภอตะโหมดจังหวัดพัทลุง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B4EB3" w:rsidRPr="000C2AAC" w:rsidRDefault="003B4EB3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639"/>
      </w:tblGrid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ส่วนบริหารจัดการข้อมูลธุรกิจ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ชั้น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3)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กรมพัฒนาธุรกิจการค้าถนนนนทบุรีอำเภอเมืองนนทบุรีจังหวัดนนทบุรี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11000/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: 0 2547 4389 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กรณีที่ตั้งสำนักงานแห่งใหญ่อยู่ในเขตกรุงเทพมหานคร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สำนักงานพัฒนาธุรกิจการค้าเขต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1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ปิ่นเกล้า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อาคารธนาลงกรณ์ทาวเวอร์ชั้น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14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ถนนบรมราชชนนีแขวงบางบำหรุ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เขตบางพลัดกทม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10700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>/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: 0 2446 8160-1, 67 , 69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:  0 2446 8191)</w:t>
            </w:r>
          </w:p>
        </w:tc>
      </w:tr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สำนักงานพัฒนาธุรกิจการค้าเขต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2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พหลโยธิน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อาคารเลขที่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78/13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ถนนพระราม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6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สี่แยกประดิพัทธ์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เขตพญาไท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กรุงเทพฯ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10400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>/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: 0 2618 3340-41 , 45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:  0 2618 3343-4)</w:t>
            </w:r>
          </w:p>
        </w:tc>
      </w:tr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สำนักงานพัฒนาธุรกิจการค้าเขต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3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รัชดาภิเษก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อาคารปรีชาคอมเพล็ก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ซี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2)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ชั้น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3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ถนนรัชดาภิเษกเขตห้วยขวาง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กรุงเทพฯ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10310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เยื้องสน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สุทธิสาร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>/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 : 0 2276 7253,55,56,59,66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:  0 2276 7263)</w:t>
            </w:r>
          </w:p>
        </w:tc>
      </w:tr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สำนักงานพัฒนาธุรกิจการค้าเขต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4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สุรวงศ์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อาคารวรวิทย์ชั้น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G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222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ถนนสุรวงศ์แขวงสี่พระยาเขตบางรัก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กรุงเทพฯ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10500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>/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: 0 2234 2951-3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: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 0 2266 5852-3)</w:t>
            </w:r>
          </w:p>
        </w:tc>
      </w:tr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สำนักงานพัฒนาธุรกิจการค้าเขต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5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บางนา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อาคารแอมเพิลทาวเวอร์ชั้น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4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ถนนบางนา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-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ตราดแขวงบางนา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เขตบางนากรุงเทพฯ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10260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  <w:t>/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: 0 2348 3803-5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:  0 2348 3806)</w:t>
            </w:r>
          </w:p>
        </w:tc>
      </w:tr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สำนักงานพัฒนาธุรกิจการค้าเขต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6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ศูนย์ราชการเฉลิมพระเกียรติ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80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พรรษา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อาคารรัฐประศาสนภักดี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ชั้น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1)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br/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ถนนแจ้งวัฒนะแขวงทุ่งสองห้องเขตหลักสี่กรุงเทพฯ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10210/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: 0 2143 7921-2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:  0 2143 7924)</w:t>
            </w:r>
          </w:p>
        </w:tc>
      </w:tr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สำนักงานพัฒนาธุรกิจการค้าจังหวัด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76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จังหวัดและสาขา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4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แห่ง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แม่สอดเมืองพัทยาหัวหินเกาะสมุย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กรณีที่ตั้งสำนักงานแห่งใหญ่อยู่ในเขตจังหวัดนั้น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)/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กรณีที่ตั้งสำนักงานแห่งใหญ่อยู่ในเขตจังหวัดนั้น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</w:tc>
      </w:tr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เทศบาลตำบลควนเสาธงอำเภอตะโหมดจังหวัดพัทลุง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/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)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 xml:space="preserve">08:30 - 16:30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. (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  <w:t>)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46A8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3B4EB3" w:rsidRDefault="003B4EB3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B4EB3" w:rsidRPr="000C2AAC" w:rsidRDefault="003B4EB3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B4EB3" w:rsidRPr="000C2AAC" w:rsidRDefault="003B4EB3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การขอแก้ไขรายการอื่นๆที่ไม่ต้องจดทะเบียนเปลี่ยนแปลงรายการได้แก่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กรณีขอแก้ไขที่ตั้งสำนักงานโดยส่วนราชการ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กรณีขอเปลี่ยนชื่อ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สกุลกรรมการ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กรณีขอเปลี่ยนคำนำหน้านาม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กรณีขอเปลี่ยนลายมือชื่อ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กรณีขอแก้ไขชื่อที่พิมพ์ผิดของผู้เป็นหุ้นส่วนกรรมการหรือผู้ชำระบัญชี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สงค์ยื่นขอแก้ไขรายการทางทะเบียนดังกล่าวต้องปฏิบัติตามระเบียบสำนักงานทะเบียนหุ้นส่วนบริษัทกลางว่าด้วยการจดทะเบียนห้างหุ้นส่วนและบริษัทพ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. 2554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หมวด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4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การส่งเอกสารที่ไม่ต้องยื่นคำขอจดทะเบียนส่วนที่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รื่องการส่งหนังสือแจ้งขอแก้ไขเปลี่ยนแปลงข้อมูลทางทะเบียนโดยมายื่นคำขอแก้ไขรายการทางทะเบียนพร้อมทั้งแนบเอกสารตามที่กำหนดในแต่ละกรณี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การลงลายมือชื่อ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 xml:space="preserve">1.1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อกสารประกอบยื่นคำขอทุกฉบับต้องลงลายมือชื่อและรับรองสำเนาถูกต้องโดยกรรมการผู้มีอำนาจหรือหุ้นส่วนผู้จัดการพร้อมประทับตรา 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ถ้ามี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)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1.2 - 1.5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อกสารประกอบยื่นคำขอทุกฉบับต้องลงลายมือชื่อและรับรองสำเนาถูกต้องโดยกรรมการหรือผู้เป็นหุ้นส่วนที่ขอเปลี่ยนแปลงรายการ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="Cordia New" w:hAnsi="Cordia New"/>
          <w:noProof/>
          <w:sz w:val="32"/>
          <w:szCs w:val="32"/>
          <w:lang w:bidi="th-TH"/>
        </w:rPr>
        <w:br/>
      </w:r>
    </w:p>
    <w:p w:rsidR="003B4EB3" w:rsidRPr="000C2AAC" w:rsidRDefault="003B4EB3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2592"/>
        <w:gridCol w:w="1368"/>
        <w:gridCol w:w="1684"/>
        <w:gridCol w:w="1799"/>
      </w:tblGrid>
      <w:tr w:rsidR="003B4EB3" w:rsidRPr="00EE46A8">
        <w:trPr>
          <w:tblHeader/>
        </w:trPr>
        <w:tc>
          <w:tcPr>
            <w:tcW w:w="675" w:type="dxa"/>
            <w:vAlign w:val="center"/>
          </w:tcPr>
          <w:p w:rsidR="003B4EB3" w:rsidRPr="00EE46A8" w:rsidRDefault="003B4EB3" w:rsidP="00EE46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B4EB3" w:rsidRPr="00EE46A8" w:rsidRDefault="003B4EB3" w:rsidP="00EE46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B4EB3" w:rsidRPr="00EE46A8" w:rsidRDefault="003B4EB3" w:rsidP="00EE46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B4EB3" w:rsidRPr="00EE46A8" w:rsidRDefault="003B4EB3" w:rsidP="00EE46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B4EB3" w:rsidRPr="00EE46A8" w:rsidRDefault="003B4EB3" w:rsidP="00EE46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B4EB3" w:rsidRPr="00EE46A8" w:rsidRDefault="003B4EB3" w:rsidP="00EE46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B4EB3" w:rsidRPr="00EE46A8">
        <w:tc>
          <w:tcPr>
            <w:tcW w:w="675" w:type="dxa"/>
            <w:vAlign w:val="center"/>
          </w:tcPr>
          <w:p w:rsidR="003B4EB3" w:rsidRPr="00EE46A8" w:rsidRDefault="003B4EB3" w:rsidP="00EE46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เจ้าหน้าที่ตรวจสอบเอกสาร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 xml:space="preserve">3 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กองข้อมูลธุรกิจ</w:t>
            </w:r>
          </w:p>
        </w:tc>
        <w:tc>
          <w:tcPr>
            <w:tcW w:w="179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B4EB3" w:rsidRPr="00EE46A8">
        <w:tc>
          <w:tcPr>
            <w:tcW w:w="675" w:type="dxa"/>
            <w:vAlign w:val="center"/>
          </w:tcPr>
          <w:p w:rsidR="003B4EB3" w:rsidRPr="00EE46A8" w:rsidRDefault="003B4EB3" w:rsidP="00EE46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เจ้าหน้าที่บันทึกรับ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จัดเก็บภาพเอกสารเข้าระบบ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br/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เจ้าหน้าที่แจ้งผลต่อผู้รับบริการว่าได้ทำการแก้ไขรายการเสร็จสิ้นแล้ว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กองข้อมูลธุรกิจ</w:t>
            </w:r>
          </w:p>
        </w:tc>
        <w:tc>
          <w:tcPr>
            <w:tcW w:w="179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3B4EB3" w:rsidRPr="000C2AAC" w:rsidRDefault="003B4EB3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10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3B4EB3" w:rsidRPr="000C2AAC" w:rsidRDefault="003B4EB3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B4EB3" w:rsidRDefault="003B4EB3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3B4EB3" w:rsidRPr="000C2AAC" w:rsidRDefault="003B4EB3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3B4EB3" w:rsidRPr="000C2AAC" w:rsidRDefault="003B4EB3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3B4EB3" w:rsidRPr="000C2AAC" w:rsidRDefault="003B4EB3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B4EB3" w:rsidRPr="00EE46A8">
        <w:trPr>
          <w:tblHeader/>
          <w:jc w:val="center"/>
        </w:trPr>
        <w:tc>
          <w:tcPr>
            <w:tcW w:w="675" w:type="dxa"/>
            <w:vAlign w:val="center"/>
          </w:tcPr>
          <w:p w:rsidR="003B4EB3" w:rsidRPr="00EE46A8" w:rsidRDefault="003B4EB3" w:rsidP="00EE46A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B4EB3" w:rsidRPr="00EE46A8" w:rsidRDefault="003B4EB3" w:rsidP="00EE46A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B4EB3" w:rsidRPr="00EE46A8" w:rsidRDefault="003B4EB3" w:rsidP="00EE46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B4EB3" w:rsidRPr="00EE46A8" w:rsidRDefault="003B4EB3" w:rsidP="00EE46A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B4EB3" w:rsidRPr="00EE46A8" w:rsidRDefault="003B4EB3" w:rsidP="00EE46A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B4EB3" w:rsidRPr="00EE46A8" w:rsidRDefault="003B4EB3" w:rsidP="00EE46A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B4EB3" w:rsidRPr="00EE46A8" w:rsidRDefault="003B4EB3" w:rsidP="00EE46A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B4EB3" w:rsidRPr="00EE46A8">
        <w:trPr>
          <w:jc w:val="center"/>
        </w:trPr>
        <w:tc>
          <w:tcPr>
            <w:tcW w:w="675" w:type="dxa"/>
            <w:vAlign w:val="center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สำเนาทะเบียนบ้านฉบับแก้ไข</w:t>
            </w:r>
          </w:p>
        </w:tc>
        <w:tc>
          <w:tcPr>
            <w:tcW w:w="1843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เฉพาะกรณีที่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1.1)</w:t>
            </w:r>
          </w:p>
        </w:tc>
      </w:tr>
      <w:tr w:rsidR="003B4EB3" w:rsidRPr="00EE46A8">
        <w:trPr>
          <w:jc w:val="center"/>
        </w:trPr>
        <w:tc>
          <w:tcPr>
            <w:tcW w:w="675" w:type="dxa"/>
            <w:vAlign w:val="center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หนังสือรับรองการเปลี่ยนเลขหมายประจำบ้าน</w:t>
            </w:r>
          </w:p>
        </w:tc>
        <w:tc>
          <w:tcPr>
            <w:tcW w:w="1843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เฉพาะกรณีที่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1.1)</w:t>
            </w:r>
          </w:p>
        </w:tc>
      </w:tr>
      <w:tr w:rsidR="003B4EB3" w:rsidRPr="00EE46A8">
        <w:trPr>
          <w:jc w:val="center"/>
        </w:trPr>
        <w:tc>
          <w:tcPr>
            <w:tcW w:w="675" w:type="dxa"/>
            <w:vAlign w:val="center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ใบสำคัญการเปลี่ยนคำนำหน้านามชื่อตัว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/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ชื่อสกุล</w:t>
            </w:r>
          </w:p>
        </w:tc>
        <w:tc>
          <w:tcPr>
            <w:tcW w:w="1843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เฉพาะกรณีที่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1.2)</w:t>
            </w:r>
          </w:p>
        </w:tc>
      </w:tr>
      <w:tr w:rsidR="003B4EB3" w:rsidRPr="00EE46A8">
        <w:trPr>
          <w:jc w:val="center"/>
        </w:trPr>
        <w:tc>
          <w:tcPr>
            <w:tcW w:w="675" w:type="dxa"/>
            <w:vAlign w:val="center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เฉพาะกรณีที่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1.2 , 1.3 , 1.4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1.5)</w:t>
            </w:r>
          </w:p>
        </w:tc>
      </w:tr>
      <w:tr w:rsidR="003B4EB3" w:rsidRPr="00EE46A8">
        <w:trPr>
          <w:jc w:val="center"/>
        </w:trPr>
        <w:tc>
          <w:tcPr>
            <w:tcW w:w="675" w:type="dxa"/>
            <w:vAlign w:val="center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เฉพาะกรณีที่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1.2 (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แทนการใช้เอกสารรายการที่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4))</w:t>
            </w:r>
          </w:p>
        </w:tc>
      </w:tr>
      <w:tr w:rsidR="003B4EB3" w:rsidRPr="00EE46A8">
        <w:trPr>
          <w:jc w:val="center"/>
        </w:trPr>
        <w:tc>
          <w:tcPr>
            <w:tcW w:w="675" w:type="dxa"/>
            <w:vAlign w:val="center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ใบสำคัญการเปลี่ยนคำนำหน้านาม</w:t>
            </w:r>
          </w:p>
        </w:tc>
        <w:tc>
          <w:tcPr>
            <w:tcW w:w="1843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เฉพาะกรณีที่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1.3)</w:t>
            </w:r>
          </w:p>
        </w:tc>
      </w:tr>
      <w:tr w:rsidR="003B4EB3" w:rsidRPr="00EE46A8">
        <w:trPr>
          <w:jc w:val="center"/>
        </w:trPr>
        <w:tc>
          <w:tcPr>
            <w:tcW w:w="675" w:type="dxa"/>
            <w:vAlign w:val="center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หนังสือมอบอำนาจติดอากรแสตมป์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 xml:space="preserve">10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11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เฉพาะกรณีที่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1.4 (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ในกรณีกรรมการ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/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ผู้เป็นหุ้นส่วนมิได้มาดำเนินการด้วยตนเอง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))</w:t>
            </w:r>
          </w:p>
        </w:tc>
      </w:tr>
      <w:tr w:rsidR="003B4EB3" w:rsidRPr="00EE46A8">
        <w:trPr>
          <w:jc w:val="center"/>
        </w:trPr>
        <w:tc>
          <w:tcPr>
            <w:tcW w:w="675" w:type="dxa"/>
            <w:vAlign w:val="center"/>
          </w:tcPr>
          <w:p w:rsidR="003B4EB3" w:rsidRPr="00EE46A8" w:rsidRDefault="003B4EB3" w:rsidP="00EE46A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บัตรประชาชนผู้รับมอบอำนาจ</w:t>
            </w:r>
          </w:p>
        </w:tc>
        <w:tc>
          <w:tcPr>
            <w:tcW w:w="1843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1701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</w:t>
            </w:r>
          </w:p>
        </w:tc>
        <w:tc>
          <w:tcPr>
            <w:tcW w:w="111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</w:rPr>
            </w:pP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(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เฉพาะกรณีที่ 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1.4 (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ในกรณีกรรมการ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/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ผู้เป็นหุ้นส่วนมิได้มาดำเนินการด้วยตนเอง</w:t>
            </w:r>
            <w:r w:rsidRPr="00EE46A8">
              <w:rPr>
                <w:rFonts w:ascii="CordiaUPC" w:hAnsi="CordiaUPC" w:cs="CordiaUPC"/>
                <w:noProof/>
                <w:sz w:val="32"/>
                <w:szCs w:val="32"/>
                <w:lang w:bidi="th-TH"/>
              </w:rPr>
              <w:t>))</w:t>
            </w:r>
          </w:p>
        </w:tc>
      </w:tr>
    </w:tbl>
    <w:p w:rsidR="003B4EB3" w:rsidRPr="000C2AAC" w:rsidRDefault="003B4EB3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B4EB3" w:rsidRPr="000C2AAC" w:rsidRDefault="003B4EB3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3B4EB3" w:rsidRPr="00EE46A8">
        <w:trPr>
          <w:tblHeader/>
        </w:trPr>
        <w:tc>
          <w:tcPr>
            <w:tcW w:w="675" w:type="dxa"/>
            <w:vAlign w:val="center"/>
          </w:tcPr>
          <w:p w:rsidR="003B4EB3" w:rsidRPr="00EE46A8" w:rsidRDefault="003B4EB3" w:rsidP="00EE46A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B4EB3" w:rsidRPr="00EE46A8" w:rsidRDefault="003B4EB3" w:rsidP="00EE46A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B4EB3" w:rsidRPr="00EE46A8" w:rsidRDefault="003B4EB3" w:rsidP="00EE46A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B4EB3" w:rsidRPr="00EE46A8" w:rsidRDefault="003B4EB3" w:rsidP="00EE46A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B4EB3" w:rsidRPr="00EE46A8" w:rsidRDefault="003B4EB3" w:rsidP="00EE46A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B4EB3" w:rsidRPr="00EE46A8" w:rsidRDefault="003B4EB3" w:rsidP="00EE46A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3B4EB3" w:rsidRPr="00EE46A8" w:rsidRDefault="003B4EB3" w:rsidP="00EE46A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B4EB3" w:rsidRPr="00EE46A8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E46A8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:rsidR="003B4EB3" w:rsidRPr="000C2AAC" w:rsidRDefault="003B4EB3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B4EB3" w:rsidRPr="000C2AAC" w:rsidRDefault="003B4EB3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780"/>
      </w:tblGrid>
      <w:tr w:rsidR="003B4EB3" w:rsidRPr="00EE46A8">
        <w:tc>
          <w:tcPr>
            <w:tcW w:w="534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EE46A8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EE46A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3B4EB3" w:rsidRDefault="003B4EB3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B4EB3" w:rsidRPr="000C2AAC" w:rsidRDefault="003B4EB3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/>
      </w:tblPr>
      <w:tblGrid>
        <w:gridCol w:w="534"/>
        <w:gridCol w:w="9639"/>
      </w:tblGrid>
      <w:tr w:rsidR="003B4EB3" w:rsidRPr="00EE46A8">
        <w:tc>
          <w:tcPr>
            <w:tcW w:w="534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: Call Center 1570</w:t>
            </w:r>
            <w:r w:rsidRPr="00EE46A8">
              <w:rPr>
                <w:rFonts w:ascii="Cordia New" w:hAnsi="Cordia New"/>
                <w:sz w:val="32"/>
                <w:szCs w:val="32"/>
              </w:rPr>
              <w:br/>
            </w:r>
            <w:r w:rsidRPr="00EE46A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3B4EB3" w:rsidRPr="00EE46A8">
        <w:tc>
          <w:tcPr>
            <w:tcW w:w="534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: </w:t>
            </w:r>
            <w:r w:rsidRPr="00EE46A8">
              <w:rPr>
                <w:rFonts w:ascii="Cordia New" w:hAnsi="Cordia New"/>
                <w:noProof/>
                <w:sz w:val="32"/>
                <w:szCs w:val="32"/>
              </w:rPr>
              <w:t>www.dbd.go.th</w:t>
            </w:r>
            <w:r w:rsidRPr="00EE46A8">
              <w:rPr>
                <w:rFonts w:ascii="Cordia New" w:hAnsi="Cordia New"/>
                <w:sz w:val="32"/>
                <w:szCs w:val="32"/>
              </w:rPr>
              <w:br/>
            </w:r>
            <w:r w:rsidRPr="00EE46A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3B4EB3" w:rsidRPr="00EE46A8">
        <w:tc>
          <w:tcPr>
            <w:tcW w:w="534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EE46A8">
              <w:rPr>
                <w:rFonts w:ascii="Cordia New" w:hAnsi="Cordia New"/>
                <w:sz w:val="32"/>
                <w:szCs w:val="32"/>
              </w:rPr>
              <w:br/>
            </w:r>
            <w:r w:rsidRPr="00EE46A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 10300 / 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1111 / www.1111.go.th / 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.1111 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 xml:space="preserve">1 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. 10300)</w:t>
            </w:r>
          </w:p>
        </w:tc>
      </w:tr>
    </w:tbl>
    <w:p w:rsidR="003B4EB3" w:rsidRDefault="003B4EB3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B4EB3" w:rsidRPr="000C2AAC" w:rsidRDefault="003B4EB3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/>
      </w:tblPr>
      <w:tblGrid>
        <w:gridCol w:w="675"/>
        <w:gridCol w:w="9498"/>
      </w:tblGrid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แบบฟอร์มขอเปลี่ยน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แก้ไขที่ตั้งสำนักงานใหญ่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สำนักงานสาขา</w:t>
            </w:r>
          </w:p>
        </w:tc>
      </w:tr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แบบฟอร์มขอเปลี่ยน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แก้ไขชื่อตัวชื่อสกุล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แบบฟอร์มขอเปลี่ยน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แก้ไขคำนำหน้านาม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แบบฟอร์มขอเปลี่ยนแปลงลายมือชื่อ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3B4EB3" w:rsidRPr="00EE46A8">
        <w:tc>
          <w:tcPr>
            <w:tcW w:w="675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EE46A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แบบฟอร์มขอแก้ไขชื่อตัว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/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ชื่อสกุลที่พิมพ์ผิด</w:t>
            </w:r>
            <w:r w:rsidRPr="00EE46A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3B4EB3" w:rsidRDefault="003B4EB3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B4EB3" w:rsidRPr="000C2AAC" w:rsidRDefault="003B4EB3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3B4EB3" w:rsidRPr="000C2AAC" w:rsidRDefault="003B4EB3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3B4EB3" w:rsidRPr="000C2AAC" w:rsidRDefault="003B4EB3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180"/>
      </w:tblGrid>
      <w:tr w:rsidR="003B4EB3" w:rsidRPr="00EE46A8">
        <w:tc>
          <w:tcPr>
            <w:tcW w:w="141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22/07/2558</w:t>
            </w:r>
          </w:p>
        </w:tc>
      </w:tr>
      <w:tr w:rsidR="003B4EB3" w:rsidRPr="00EE46A8">
        <w:tc>
          <w:tcPr>
            <w:tcW w:w="141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2 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 (OPDC)</w:t>
            </w:r>
          </w:p>
        </w:tc>
      </w:tr>
      <w:tr w:rsidR="003B4EB3" w:rsidRPr="00EE46A8">
        <w:tc>
          <w:tcPr>
            <w:tcW w:w="141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เทศบาลตำบลควนเสาธงอำเภอตะโหมดจังหวัดพัทลุงสถ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  <w:r w:rsidRPr="00EE46A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EE46A8">
              <w:rPr>
                <w:rFonts w:ascii="Cordia New" w:hAnsi="Cordia New"/>
                <w:noProof/>
                <w:sz w:val="32"/>
                <w:szCs w:val="32"/>
                <w:lang w:bidi="th-TH"/>
              </w:rPr>
              <w:t>.</w:t>
            </w:r>
          </w:p>
        </w:tc>
      </w:tr>
      <w:tr w:rsidR="003B4EB3" w:rsidRPr="00EE46A8">
        <w:tc>
          <w:tcPr>
            <w:tcW w:w="141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3B4EB3" w:rsidRPr="00EE46A8">
        <w:tc>
          <w:tcPr>
            <w:tcW w:w="1418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E46A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3B4EB3" w:rsidRPr="00EE46A8" w:rsidRDefault="003B4EB3" w:rsidP="00EE46A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E46A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3B4EB3" w:rsidRPr="000C2AAC" w:rsidRDefault="003B4EB3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3B4EB3" w:rsidRPr="000C2AAC" w:rsidRDefault="003B4EB3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3B4EB3" w:rsidRPr="000C2AAC" w:rsidRDefault="003B4EB3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B4EB3" w:rsidRPr="000C2AAC" w:rsidRDefault="003B4EB3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B4EB3" w:rsidRPr="000C2AAC" w:rsidSect="006B2A2E">
      <w:headerReference w:type="default" r:id="rId7"/>
      <w:pgSz w:w="11907" w:h="16839" w:code="9"/>
      <w:pgMar w:top="1134" w:right="658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EB3" w:rsidRDefault="003B4EB3" w:rsidP="00C81DB8">
      <w:pPr>
        <w:spacing w:after="0" w:line="240" w:lineRule="auto"/>
      </w:pPr>
      <w:r>
        <w:separator/>
      </w:r>
    </w:p>
  </w:endnote>
  <w:endnote w:type="continuationSeparator" w:id="1">
    <w:p w:rsidR="003B4EB3" w:rsidRDefault="003B4EB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EB3" w:rsidRDefault="003B4EB3" w:rsidP="00C81DB8">
      <w:pPr>
        <w:spacing w:after="0" w:line="240" w:lineRule="auto"/>
      </w:pPr>
      <w:r>
        <w:separator/>
      </w:r>
    </w:p>
  </w:footnote>
  <w:footnote w:type="continuationSeparator" w:id="1">
    <w:p w:rsidR="003B4EB3" w:rsidRDefault="003B4EB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B3" w:rsidRDefault="003B4EB3" w:rsidP="00C81DB8">
    <w:pPr>
      <w:pStyle w:val="Header"/>
      <w:jc w:val="right"/>
    </w:pPr>
    <w:fldSimple w:instr=" PAGE   \* MERGEFORMAT ">
      <w:r>
        <w:rPr>
          <w:noProof/>
        </w:rPr>
        <w:t>6</w:t>
      </w:r>
    </w:fldSimple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\# "0" \* Arabic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3B4EB3" w:rsidRDefault="003B4E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560DC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7A58"/>
    <w:rsid w:val="003B4EB3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2A2E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46A8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224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224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224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224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224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224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D239AD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D239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9A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1B1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1C8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1C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32E1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32E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B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1236</Words>
  <Characters>7051</Characters>
  <Application>Microsoft Office Outlook</Application>
  <DocSecurity>0</DocSecurity>
  <Lines>0</Lines>
  <Paragraphs>0</Paragraphs>
  <ScaleCrop>false</ScaleCrop>
  <Company>TeAm DiGiT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การขอแก้ไขรายการอื่นๆที่ไม่ต้องจดทะเบียนเปลี่ยนแปลง</dc:title>
  <dc:subject/>
  <dc:creator>CM</dc:creator>
  <cp:keywords/>
  <dc:description/>
  <cp:lastModifiedBy>DiGiT</cp:lastModifiedBy>
  <cp:revision>2</cp:revision>
  <cp:lastPrinted>2015-07-22T03:53:00Z</cp:lastPrinted>
  <dcterms:created xsi:type="dcterms:W3CDTF">2015-07-22T03:54:00Z</dcterms:created>
  <dcterms:modified xsi:type="dcterms:W3CDTF">2015-07-22T03:54:00Z</dcterms:modified>
</cp:coreProperties>
</file>